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CA35" w14:textId="77777777" w:rsidR="00FE067E" w:rsidRPr="00DA28A5" w:rsidRDefault="003C6034" w:rsidP="00CC1F3B">
      <w:pPr>
        <w:pStyle w:val="TitlePageOrigin"/>
        <w:rPr>
          <w:color w:val="auto"/>
        </w:rPr>
      </w:pPr>
      <w:r w:rsidRPr="00DA28A5">
        <w:rPr>
          <w:caps w:val="0"/>
          <w:color w:val="auto"/>
        </w:rPr>
        <w:t>WEST VIRGINIA LEGISLATURE</w:t>
      </w:r>
    </w:p>
    <w:p w14:paraId="02A40071" w14:textId="02EEBB06" w:rsidR="00CD36CF" w:rsidRPr="00DA28A5" w:rsidRDefault="00CD36CF" w:rsidP="00CC1F3B">
      <w:pPr>
        <w:pStyle w:val="TitlePageSession"/>
        <w:rPr>
          <w:color w:val="auto"/>
        </w:rPr>
      </w:pPr>
      <w:r w:rsidRPr="00DA28A5">
        <w:rPr>
          <w:color w:val="auto"/>
        </w:rPr>
        <w:t>20</w:t>
      </w:r>
      <w:r w:rsidR="00EC5E63" w:rsidRPr="00DA28A5">
        <w:rPr>
          <w:color w:val="auto"/>
        </w:rPr>
        <w:t>2</w:t>
      </w:r>
      <w:r w:rsidR="00201BDD" w:rsidRPr="00DA28A5">
        <w:rPr>
          <w:color w:val="auto"/>
        </w:rPr>
        <w:t>5</w:t>
      </w:r>
      <w:r w:rsidRPr="00DA28A5">
        <w:rPr>
          <w:color w:val="auto"/>
        </w:rPr>
        <w:t xml:space="preserve"> </w:t>
      </w:r>
      <w:r w:rsidR="003C6034" w:rsidRPr="00DA28A5">
        <w:rPr>
          <w:caps w:val="0"/>
          <w:color w:val="auto"/>
        </w:rPr>
        <w:t>REGULAR SESSION</w:t>
      </w:r>
    </w:p>
    <w:p w14:paraId="68B19077" w14:textId="77777777" w:rsidR="00CD36CF" w:rsidRPr="00DA28A5" w:rsidRDefault="00F864B9" w:rsidP="00CC1F3B">
      <w:pPr>
        <w:pStyle w:val="TitlePageBillPrefix"/>
        <w:rPr>
          <w:color w:val="auto"/>
        </w:rPr>
      </w:pPr>
      <w:sdt>
        <w:sdtPr>
          <w:rPr>
            <w:color w:val="auto"/>
          </w:rPr>
          <w:tag w:val="IntroDate"/>
          <w:id w:val="-1236936958"/>
          <w:placeholder>
            <w:docPart w:val="2A9F7067F9F745E681BFDEE095632BC2"/>
          </w:placeholder>
          <w:text/>
        </w:sdtPr>
        <w:sdtEndPr/>
        <w:sdtContent>
          <w:r w:rsidR="00AE48A0" w:rsidRPr="00DA28A5">
            <w:rPr>
              <w:color w:val="auto"/>
            </w:rPr>
            <w:t>Introduced</w:t>
          </w:r>
        </w:sdtContent>
      </w:sdt>
    </w:p>
    <w:p w14:paraId="7F0025E2" w14:textId="41F7B29E" w:rsidR="00CD36CF" w:rsidRPr="00DA28A5" w:rsidRDefault="00F864B9" w:rsidP="00CC1F3B">
      <w:pPr>
        <w:pStyle w:val="BillNumber"/>
        <w:rPr>
          <w:color w:val="auto"/>
        </w:rPr>
      </w:pPr>
      <w:sdt>
        <w:sdtPr>
          <w:rPr>
            <w:color w:val="auto"/>
          </w:rPr>
          <w:tag w:val="Chamber"/>
          <w:id w:val="893011969"/>
          <w:lock w:val="sdtLocked"/>
          <w:placeholder>
            <w:docPart w:val="005AC1E0711740B88941F29CFFB725E6"/>
          </w:placeholder>
          <w:dropDownList>
            <w:listItem w:displayText="House" w:value="House"/>
            <w:listItem w:displayText="Senate" w:value="Senate"/>
          </w:dropDownList>
        </w:sdtPr>
        <w:sdtEndPr/>
        <w:sdtContent>
          <w:r w:rsidR="00604F84" w:rsidRPr="00DA28A5">
            <w:rPr>
              <w:color w:val="auto"/>
            </w:rPr>
            <w:t>Senate</w:t>
          </w:r>
        </w:sdtContent>
      </w:sdt>
      <w:r w:rsidR="00303684" w:rsidRPr="00DA28A5">
        <w:rPr>
          <w:color w:val="auto"/>
        </w:rPr>
        <w:t xml:space="preserve"> </w:t>
      </w:r>
      <w:r w:rsidR="00CD36CF" w:rsidRPr="00DA28A5">
        <w:rPr>
          <w:color w:val="auto"/>
        </w:rPr>
        <w:t xml:space="preserve">Bill </w:t>
      </w:r>
      <w:sdt>
        <w:sdtPr>
          <w:rPr>
            <w:color w:val="auto"/>
          </w:rPr>
          <w:tag w:val="BNum"/>
          <w:id w:val="1645317809"/>
          <w:lock w:val="sdtLocked"/>
          <w:placeholder>
            <w:docPart w:val="B9A015A9196A4ABB8079B8D0DA7FA02B"/>
          </w:placeholder>
          <w:text/>
        </w:sdtPr>
        <w:sdtEndPr/>
        <w:sdtContent>
          <w:r w:rsidR="00DA2589">
            <w:rPr>
              <w:color w:val="auto"/>
            </w:rPr>
            <w:t>204</w:t>
          </w:r>
        </w:sdtContent>
      </w:sdt>
    </w:p>
    <w:p w14:paraId="43BA3B39" w14:textId="1522A9FA" w:rsidR="00CD36CF" w:rsidRPr="00DA28A5" w:rsidRDefault="00CD36CF" w:rsidP="00CC1F3B">
      <w:pPr>
        <w:pStyle w:val="Sponsors"/>
        <w:rPr>
          <w:color w:val="auto"/>
        </w:rPr>
      </w:pPr>
      <w:r w:rsidRPr="00DA28A5">
        <w:rPr>
          <w:color w:val="auto"/>
        </w:rPr>
        <w:t xml:space="preserve">By </w:t>
      </w:r>
      <w:sdt>
        <w:sdtPr>
          <w:rPr>
            <w:color w:val="auto"/>
          </w:rPr>
          <w:tag w:val="Sponsors"/>
          <w:id w:val="1589585889"/>
          <w:placeholder>
            <w:docPart w:val="21D332830BE94A2E9279C7DACBE0BC59"/>
          </w:placeholder>
          <w:text w:multiLine="1"/>
        </w:sdtPr>
        <w:sdtEndPr/>
        <w:sdtContent>
          <w:r w:rsidR="00604F84" w:rsidRPr="00DA28A5">
            <w:rPr>
              <w:color w:val="auto"/>
            </w:rPr>
            <w:t>Senator</w:t>
          </w:r>
          <w:r w:rsidR="00F864B9">
            <w:rPr>
              <w:color w:val="auto"/>
            </w:rPr>
            <w:t>s</w:t>
          </w:r>
          <w:r w:rsidR="00604F84" w:rsidRPr="00DA28A5">
            <w:rPr>
              <w:color w:val="auto"/>
            </w:rPr>
            <w:t xml:space="preserve"> </w:t>
          </w:r>
          <w:proofErr w:type="spellStart"/>
          <w:r w:rsidR="00604F84" w:rsidRPr="00DA28A5">
            <w:rPr>
              <w:color w:val="auto"/>
            </w:rPr>
            <w:t>Tarr</w:t>
          </w:r>
          <w:proofErr w:type="spellEnd"/>
          <w:r w:rsidR="00F864B9">
            <w:rPr>
              <w:color w:val="auto"/>
            </w:rPr>
            <w:t xml:space="preserve"> and Helton</w:t>
          </w:r>
        </w:sdtContent>
      </w:sdt>
    </w:p>
    <w:p w14:paraId="5A7ED7BE" w14:textId="57FB5E5C" w:rsidR="00E831B3" w:rsidRPr="00DA28A5" w:rsidRDefault="00CD36CF" w:rsidP="00CC1F3B">
      <w:pPr>
        <w:pStyle w:val="References"/>
        <w:rPr>
          <w:color w:val="auto"/>
        </w:rPr>
      </w:pPr>
      <w:r w:rsidRPr="00DA28A5">
        <w:rPr>
          <w:color w:val="auto"/>
        </w:rPr>
        <w:t>[</w:t>
      </w:r>
      <w:sdt>
        <w:sdtPr>
          <w:rPr>
            <w:color w:val="auto"/>
          </w:rPr>
          <w:tag w:val="References"/>
          <w:id w:val="-1043047873"/>
          <w:placeholder>
            <w:docPart w:val="5CE19C0131444AB894BD4B48606AF423"/>
          </w:placeholder>
          <w:text w:multiLine="1"/>
        </w:sdtPr>
        <w:sdtEndPr/>
        <w:sdtContent>
          <w:r w:rsidR="00DA2589" w:rsidRPr="00DA28A5">
            <w:rPr>
              <w:color w:val="auto"/>
            </w:rPr>
            <w:t xml:space="preserve">Introduced </w:t>
          </w:r>
          <w:r w:rsidR="00DA2589" w:rsidRPr="007236A6">
            <w:rPr>
              <w:color w:val="auto"/>
            </w:rPr>
            <w:t>February 12, 2025</w:t>
          </w:r>
          <w:r w:rsidR="00DA2589" w:rsidRPr="00DA28A5">
            <w:rPr>
              <w:color w:val="auto"/>
            </w:rPr>
            <w:t>; referred</w:t>
          </w:r>
          <w:r w:rsidR="00DA2589" w:rsidRPr="00DA28A5">
            <w:rPr>
              <w:color w:val="auto"/>
            </w:rPr>
            <w:br/>
            <w:t xml:space="preserve">to the </w:t>
          </w:r>
          <w:r w:rsidR="009A22F2">
            <w:rPr>
              <w:color w:val="auto"/>
            </w:rPr>
            <w:t xml:space="preserve">Select </w:t>
          </w:r>
          <w:r w:rsidR="00DA2589" w:rsidRPr="00DA28A5">
            <w:rPr>
              <w:color w:val="auto"/>
            </w:rPr>
            <w:t>Committee on</w:t>
          </w:r>
          <w:r w:rsidR="009A22F2">
            <w:rPr>
              <w:color w:val="auto"/>
            </w:rPr>
            <w:t xml:space="preserve"> Substance </w:t>
          </w:r>
          <w:r w:rsidR="00DB4A50">
            <w:rPr>
              <w:color w:val="auto"/>
            </w:rPr>
            <w:t>Use Disorder</w:t>
          </w:r>
          <w:r w:rsidR="009A22F2">
            <w:rPr>
              <w:color w:val="auto"/>
            </w:rPr>
            <w:t xml:space="preserve"> and Mental Health; and then to the Committee on Health and Human Resources</w:t>
          </w:r>
        </w:sdtContent>
      </w:sdt>
      <w:r w:rsidRPr="00DA28A5">
        <w:rPr>
          <w:color w:val="auto"/>
        </w:rPr>
        <w:t>]</w:t>
      </w:r>
    </w:p>
    <w:p w14:paraId="4F276C4A" w14:textId="7BD99AEB" w:rsidR="00303684" w:rsidRPr="00DA28A5" w:rsidRDefault="0000526A" w:rsidP="00CC1F3B">
      <w:pPr>
        <w:pStyle w:val="TitleSection"/>
        <w:rPr>
          <w:color w:val="auto"/>
        </w:rPr>
      </w:pPr>
      <w:r w:rsidRPr="00DA28A5">
        <w:rPr>
          <w:color w:val="auto"/>
        </w:rPr>
        <w:lastRenderedPageBreak/>
        <w:t>A BILL</w:t>
      </w:r>
      <w:r w:rsidR="00604F84" w:rsidRPr="00DA28A5">
        <w:rPr>
          <w:color w:val="auto"/>
        </w:rPr>
        <w:t xml:space="preserve"> to amend </w:t>
      </w:r>
      <w:r w:rsidR="00604F84" w:rsidRPr="00DA28A5">
        <w:rPr>
          <w:rFonts w:cs="Arial"/>
          <w:bCs/>
          <w:color w:val="auto"/>
        </w:rPr>
        <w:t>the Code of West Virginia,</w:t>
      </w:r>
      <w:r w:rsidR="00240F45" w:rsidRPr="00DA28A5">
        <w:rPr>
          <w:rFonts w:cs="Arial"/>
          <w:bCs/>
          <w:color w:val="auto"/>
        </w:rPr>
        <w:t xml:space="preserve"> 1931,</w:t>
      </w:r>
      <w:r w:rsidR="00604F84" w:rsidRPr="00DA28A5">
        <w:rPr>
          <w:rFonts w:cs="Arial"/>
          <w:bCs/>
          <w:color w:val="auto"/>
        </w:rPr>
        <w:t xml:space="preserve"> as amended</w:t>
      </w:r>
      <w:r w:rsidR="00DA2589">
        <w:rPr>
          <w:rFonts w:cs="Arial"/>
          <w:bCs/>
          <w:color w:val="auto"/>
        </w:rPr>
        <w:t>,</w:t>
      </w:r>
      <w:r w:rsidR="00604F84" w:rsidRPr="00DA28A5">
        <w:rPr>
          <w:rFonts w:cs="Arial"/>
          <w:bCs/>
          <w:color w:val="auto"/>
        </w:rPr>
        <w:t xml:space="preserve"> by adding a new article, designated §16-5EE-1, §16-5EE-2, §16-5EE-3, and §16-5EE-4</w:t>
      </w:r>
      <w:r w:rsidR="00DA28A5" w:rsidRPr="00DA28A5">
        <w:rPr>
          <w:rFonts w:cs="Arial"/>
          <w:bCs/>
          <w:color w:val="auto"/>
        </w:rPr>
        <w:t>,</w:t>
      </w:r>
      <w:r w:rsidR="00604F84" w:rsidRPr="00DA28A5">
        <w:rPr>
          <w:rFonts w:cs="Arial"/>
          <w:bCs/>
          <w:color w:val="auto"/>
        </w:rPr>
        <w:t xml:space="preserve"> relating to opioid treatment programs; defining terms; making opioid treatment programs unlawful; allowing for an administrative time</w:t>
      </w:r>
      <w:r w:rsidR="00DA2589">
        <w:rPr>
          <w:rFonts w:cs="Arial"/>
          <w:bCs/>
          <w:color w:val="auto"/>
        </w:rPr>
        <w:t xml:space="preserve"> </w:t>
      </w:r>
      <w:r w:rsidR="00604F84" w:rsidRPr="00DA28A5">
        <w:rPr>
          <w:rFonts w:cs="Arial"/>
          <w:bCs/>
          <w:color w:val="auto"/>
        </w:rPr>
        <w:t>frame for referral; requiring the imposition of fees for noncompliance; and permitting injunctive relief.</w:t>
      </w:r>
    </w:p>
    <w:p w14:paraId="36722BAC" w14:textId="77777777" w:rsidR="00303684" w:rsidRPr="00DA28A5" w:rsidRDefault="00303684" w:rsidP="00CC1F3B">
      <w:pPr>
        <w:pStyle w:val="EnactingClause"/>
        <w:rPr>
          <w:color w:val="auto"/>
        </w:rPr>
      </w:pPr>
      <w:r w:rsidRPr="00DA28A5">
        <w:rPr>
          <w:color w:val="auto"/>
        </w:rPr>
        <w:t>Be it enacted by the Legislature of West Virginia:</w:t>
      </w:r>
    </w:p>
    <w:p w14:paraId="550248B0" w14:textId="77777777" w:rsidR="003C6034" w:rsidRPr="00DA28A5" w:rsidRDefault="003C6034" w:rsidP="00CC1F3B">
      <w:pPr>
        <w:pStyle w:val="EnactingClause"/>
        <w:rPr>
          <w:color w:val="auto"/>
        </w:rPr>
        <w:sectPr w:rsidR="003C6034" w:rsidRPr="00DA28A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29EB67" w14:textId="77777777" w:rsidR="00604F84" w:rsidRPr="00DA28A5" w:rsidRDefault="00F864B9" w:rsidP="007624DC">
      <w:pPr>
        <w:pStyle w:val="ArticleHeading"/>
        <w:rPr>
          <w:rStyle w:val="Hyperlink"/>
          <w:color w:val="auto"/>
        </w:rPr>
        <w:sectPr w:rsidR="00604F84" w:rsidRPr="00DA28A5" w:rsidSect="0005423E">
          <w:footerReference w:type="first" r:id="rId14"/>
          <w:type w:val="continuous"/>
          <w:pgSz w:w="12240" w:h="15840" w:code="1"/>
          <w:pgMar w:top="1440" w:right="1440" w:bottom="1440" w:left="1440" w:header="720" w:footer="720" w:gutter="0"/>
          <w:lnNumType w:countBy="1" w:restart="newSection"/>
          <w:cols w:space="720"/>
          <w:titlePg/>
          <w:docGrid w:linePitch="360"/>
        </w:sectPr>
      </w:pPr>
      <w:hyperlink r:id="rId15" w:history="1">
        <w:r w:rsidR="00604F84" w:rsidRPr="00DA28A5">
          <w:rPr>
            <w:rStyle w:val="Hyperlink"/>
            <w:color w:val="auto"/>
          </w:rPr>
          <w:t>ARTICLE 5EE. OPIOID TREATMENT PROGRAMS ARE UNLAWFUL.</w:t>
        </w:r>
      </w:hyperlink>
    </w:p>
    <w:p w14:paraId="733E4D8C" w14:textId="77777777" w:rsidR="00604F84" w:rsidRPr="00DA28A5" w:rsidRDefault="00604F84" w:rsidP="003D7524">
      <w:pPr>
        <w:pStyle w:val="SectionHeading"/>
        <w:rPr>
          <w:color w:val="auto"/>
          <w:u w:val="single"/>
        </w:rPr>
        <w:sectPr w:rsidR="00604F84" w:rsidRPr="00DA28A5" w:rsidSect="0005423E">
          <w:type w:val="continuous"/>
          <w:pgSz w:w="12240" w:h="15840" w:code="1"/>
          <w:pgMar w:top="1440" w:right="1440" w:bottom="1440" w:left="1440" w:header="720" w:footer="720" w:gutter="0"/>
          <w:lnNumType w:countBy="1" w:restart="newSection"/>
          <w:cols w:space="720"/>
          <w:titlePg/>
          <w:docGrid w:linePitch="360"/>
        </w:sectPr>
      </w:pPr>
      <w:bookmarkStart w:id="0" w:name="_Hlk152151334"/>
      <w:r w:rsidRPr="00DA28A5">
        <w:rPr>
          <w:color w:val="auto"/>
          <w:u w:val="single"/>
        </w:rPr>
        <w:t>§16-5EE-1</w:t>
      </w:r>
      <w:bookmarkEnd w:id="0"/>
      <w:r w:rsidRPr="00DA28A5">
        <w:rPr>
          <w:color w:val="auto"/>
          <w:u w:val="single"/>
        </w:rPr>
        <w:t>. Definitions.</w:t>
      </w:r>
    </w:p>
    <w:p w14:paraId="1A862141" w14:textId="77777777" w:rsidR="0050608E" w:rsidRPr="00DA28A5" w:rsidRDefault="00604F84" w:rsidP="007624DC">
      <w:pPr>
        <w:pStyle w:val="SectionBody"/>
        <w:rPr>
          <w:color w:val="auto"/>
          <w:u w:val="single"/>
        </w:rPr>
        <w:sectPr w:rsidR="0050608E"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As used in this article:</w:t>
      </w:r>
    </w:p>
    <w:p w14:paraId="11BC080D" w14:textId="77777777" w:rsidR="00604F84" w:rsidRPr="00DA28A5" w:rsidRDefault="00604F84" w:rsidP="007624DC">
      <w:pPr>
        <w:pStyle w:val="SectionBody"/>
        <w:rPr>
          <w:color w:val="auto"/>
          <w:u w:val="single"/>
        </w:rPr>
      </w:pPr>
      <w:r w:rsidRPr="00DA28A5">
        <w:rPr>
          <w:color w:val="auto"/>
          <w:u w:val="single"/>
        </w:rPr>
        <w:t xml:space="preserve">"Director" means the director of the </w:t>
      </w:r>
      <w:bookmarkStart w:id="1" w:name="_Hlk150280462"/>
      <w:r w:rsidRPr="00DA28A5">
        <w:rPr>
          <w:color w:val="auto"/>
          <w:u w:val="single"/>
        </w:rPr>
        <w:t>Office of Health Facility Licensure and Certification</w:t>
      </w:r>
      <w:bookmarkEnd w:id="1"/>
      <w:r w:rsidRPr="00DA28A5">
        <w:rPr>
          <w:color w:val="auto"/>
          <w:u w:val="single"/>
        </w:rPr>
        <w:t>.</w:t>
      </w:r>
    </w:p>
    <w:p w14:paraId="7185BB00" w14:textId="5F183B82" w:rsidR="0050608E" w:rsidRPr="00DA28A5" w:rsidRDefault="00604F84" w:rsidP="007624DC">
      <w:pPr>
        <w:pStyle w:val="SectionBody"/>
        <w:rPr>
          <w:color w:val="auto"/>
          <w:u w:val="single"/>
        </w:rPr>
        <w:sectPr w:rsidR="0050608E"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"Opioid treatment program" means a program or practitioner engaged in the treatment of individuals with substance use disorder th</w:t>
      </w:r>
      <w:r w:rsidR="00FC4A91" w:rsidRPr="00DA28A5">
        <w:rPr>
          <w:color w:val="auto"/>
          <w:u w:val="single"/>
        </w:rPr>
        <w:t>r</w:t>
      </w:r>
      <w:r w:rsidRPr="00DA28A5">
        <w:rPr>
          <w:color w:val="auto"/>
          <w:u w:val="single"/>
        </w:rPr>
        <w:t>ough an on-site administration or dispending of an opioid treatment medication in the form of an opioid agonist or partial agonist, typically methadone. This does not include programs or practitioners that issue prescriptions for partial opioid agonist medications.</w:t>
      </w:r>
    </w:p>
    <w:p w14:paraId="2416729D" w14:textId="77777777" w:rsidR="00F45F40" w:rsidRPr="00DA28A5" w:rsidRDefault="00604F84" w:rsidP="007624DC">
      <w:pPr>
        <w:pStyle w:val="SectionHeading"/>
        <w:rPr>
          <w:color w:val="auto"/>
          <w:u w:val="single"/>
        </w:rPr>
        <w:sectPr w:rsidR="00F45F40"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§16-5EE-2. Opioid Treatment Programs Unlawful.</w:t>
      </w:r>
    </w:p>
    <w:p w14:paraId="48CAFA23" w14:textId="1F53EE22" w:rsidR="00604F84" w:rsidRPr="00DA28A5" w:rsidRDefault="00604F84" w:rsidP="00F45F40">
      <w:pPr>
        <w:pStyle w:val="SectionBody"/>
        <w:rPr>
          <w:color w:val="auto"/>
          <w:u w:val="single"/>
        </w:rPr>
        <w:sectPr w:rsidR="00604F84" w:rsidRPr="00DA28A5" w:rsidSect="00F45F40">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DA28A5">
        <w:rPr>
          <w:color w:val="auto"/>
          <w:u w:val="single"/>
        </w:rPr>
        <w:t>(a) Opioid treatment programs shall be considered unlawful in the State of West Virginia; and</w:t>
      </w:r>
    </w:p>
    <w:p w14:paraId="657ABE80" w14:textId="77777777" w:rsidR="00604F84" w:rsidRPr="00DA28A5" w:rsidRDefault="00604F84" w:rsidP="007624DC">
      <w:pPr>
        <w:pStyle w:val="SectionBody"/>
        <w:rPr>
          <w:color w:val="auto"/>
          <w:u w:val="single"/>
        </w:rPr>
        <w:sectPr w:rsidR="00604F84"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 xml:space="preserve">(b) An owner, operator, or other individual shall cease and desist operations of opioid treatment programs on the effective date of this article. </w:t>
      </w:r>
    </w:p>
    <w:p w14:paraId="27D20177" w14:textId="77777777" w:rsidR="00F45F40" w:rsidRPr="00DA28A5" w:rsidRDefault="00604F84" w:rsidP="007624DC">
      <w:pPr>
        <w:pStyle w:val="SectionHeading"/>
        <w:rPr>
          <w:color w:val="auto"/>
          <w:u w:val="single"/>
        </w:rPr>
        <w:sectPr w:rsidR="00F45F40" w:rsidRPr="00DA28A5" w:rsidSect="0050608E">
          <w:type w:val="continuous"/>
          <w:pgSz w:w="12240" w:h="15840" w:code="1"/>
          <w:pgMar w:top="1440" w:right="1440" w:bottom="1440" w:left="1440" w:header="720" w:footer="720" w:gutter="0"/>
          <w:lnNumType w:countBy="1" w:restart="continuous"/>
          <w:cols w:space="720"/>
          <w:titlePg/>
          <w:docGrid w:linePitch="360"/>
        </w:sectPr>
      </w:pPr>
      <w:bookmarkStart w:id="2" w:name="_Hlk152151361"/>
      <w:r w:rsidRPr="00DA28A5">
        <w:rPr>
          <w:color w:val="auto"/>
          <w:u w:val="single"/>
        </w:rPr>
        <w:t>§16-5EE-3</w:t>
      </w:r>
      <w:bookmarkEnd w:id="2"/>
      <w:r w:rsidRPr="00DA28A5">
        <w:rPr>
          <w:color w:val="auto"/>
          <w:u w:val="single"/>
        </w:rPr>
        <w:t>. Care transition.</w:t>
      </w:r>
    </w:p>
    <w:p w14:paraId="2D0F654C" w14:textId="1178F29B" w:rsidR="00604F84" w:rsidRPr="00DA28A5" w:rsidRDefault="00604F84" w:rsidP="00F45F40">
      <w:pPr>
        <w:pStyle w:val="SectionBody"/>
        <w:rPr>
          <w:color w:val="auto"/>
          <w:u w:val="single"/>
        </w:rPr>
        <w:sectPr w:rsidR="00604F84" w:rsidRPr="00DA28A5" w:rsidSect="00F45F40">
          <w:type w:val="continuous"/>
          <w:pgSz w:w="12240" w:h="15840" w:code="1"/>
          <w:pgMar w:top="1440" w:right="1440" w:bottom="1440" w:left="1440" w:header="720" w:footer="720" w:gutter="0"/>
          <w:lnNumType w:countBy="1" w:restart="newSection"/>
          <w:cols w:space="720"/>
          <w:titlePg/>
          <w:docGrid w:linePitch="360"/>
        </w:sectPr>
      </w:pPr>
      <w:r w:rsidRPr="00DA28A5">
        <w:rPr>
          <w:color w:val="auto"/>
          <w:u w:val="single"/>
        </w:rPr>
        <w:t>(a) Notwithstanding the provisions of this article, an opioid treatment program may remain open for an administrative transition timeframe of 120 days after the effective date of this article, to assist patients in the transition of care. In no event may any patient be provided any opioid treatment program service during this administrative timeframe.</w:t>
      </w:r>
    </w:p>
    <w:p w14:paraId="6D20227B" w14:textId="77777777" w:rsidR="00F45F40" w:rsidRPr="00DA28A5" w:rsidRDefault="00604F84" w:rsidP="007624DC">
      <w:pPr>
        <w:pStyle w:val="SectionHeading"/>
        <w:rPr>
          <w:color w:val="auto"/>
          <w:u w:val="single"/>
        </w:rPr>
        <w:sectPr w:rsidR="00F45F40"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§16-5EE-4. Civil penalties and injunctive relief.</w:t>
      </w:r>
    </w:p>
    <w:p w14:paraId="059BC9E1" w14:textId="77777777" w:rsidR="00604F84" w:rsidRPr="00DA28A5" w:rsidRDefault="00604F84" w:rsidP="007624DC">
      <w:pPr>
        <w:pStyle w:val="SectionHeading"/>
        <w:rPr>
          <w:color w:val="auto"/>
          <w:u w:val="single"/>
        </w:rPr>
        <w:sectPr w:rsidR="00604F84" w:rsidRPr="00DA28A5" w:rsidSect="0050608E">
          <w:type w:val="continuous"/>
          <w:pgSz w:w="12240" w:h="15840" w:code="1"/>
          <w:pgMar w:top="1440" w:right="1440" w:bottom="1440" w:left="1440" w:header="720" w:footer="720" w:gutter="0"/>
          <w:lnNumType w:countBy="1" w:restart="continuous"/>
          <w:cols w:space="720"/>
          <w:titlePg/>
          <w:docGrid w:linePitch="360"/>
        </w:sectPr>
      </w:pPr>
    </w:p>
    <w:p w14:paraId="35CDBF5E" w14:textId="77777777" w:rsidR="0050608E" w:rsidRPr="00DA28A5" w:rsidRDefault="00604F84" w:rsidP="007624DC">
      <w:pPr>
        <w:pStyle w:val="SectionBody"/>
        <w:rPr>
          <w:color w:val="auto"/>
          <w:u w:val="single"/>
        </w:rPr>
        <w:sectPr w:rsidR="0050608E" w:rsidRPr="00DA28A5" w:rsidSect="00F45F40">
          <w:type w:val="continuous"/>
          <w:pgSz w:w="12240" w:h="15840" w:code="1"/>
          <w:pgMar w:top="1440" w:right="1440" w:bottom="1440" w:left="1440" w:header="720" w:footer="720" w:gutter="0"/>
          <w:lnNumType w:countBy="1" w:restart="newSection"/>
          <w:cols w:space="720"/>
          <w:docGrid w:linePitch="360"/>
        </w:sectPr>
      </w:pPr>
      <w:r w:rsidRPr="00DA28A5">
        <w:rPr>
          <w:color w:val="auto"/>
          <w:u w:val="single"/>
        </w:rPr>
        <w:lastRenderedPageBreak/>
        <w:t>(a) If an owner, operator, or other individual operates an opioid treatment program after the effective date, the Director shall impose a civil money penalty upon the owner, operator, or individual not to exceed $2,500 per day.</w:t>
      </w:r>
    </w:p>
    <w:p w14:paraId="163D0FA4" w14:textId="77777777" w:rsidR="00604F84" w:rsidRPr="00DA28A5" w:rsidRDefault="00604F84" w:rsidP="007624DC">
      <w:pPr>
        <w:pStyle w:val="SectionBody"/>
        <w:rPr>
          <w:color w:val="auto"/>
          <w:u w:val="single"/>
        </w:rPr>
        <w:sectPr w:rsidR="00604F84" w:rsidRPr="00DA28A5" w:rsidSect="0050608E">
          <w:type w:val="continuous"/>
          <w:pgSz w:w="12240" w:h="15840" w:code="1"/>
          <w:pgMar w:top="1440" w:right="1440" w:bottom="1440" w:left="1440" w:header="720" w:footer="720" w:gutter="0"/>
          <w:lnNumType w:countBy="1" w:restart="continuous"/>
          <w:cols w:space="720"/>
          <w:titlePg/>
          <w:docGrid w:linePitch="360"/>
        </w:sectPr>
      </w:pPr>
      <w:r w:rsidRPr="00DA28A5">
        <w:rPr>
          <w:color w:val="auto"/>
          <w:u w:val="single"/>
        </w:rPr>
        <w:t>(b) The Office of Health Facilities Licensure and Certification may seek injunctive relief to enforce the provisions of this article.</w:t>
      </w:r>
    </w:p>
    <w:p w14:paraId="725D7990" w14:textId="2FB69437" w:rsidR="006865E9" w:rsidRPr="00DA28A5" w:rsidRDefault="00CF1DCA" w:rsidP="00CC1F3B">
      <w:pPr>
        <w:pStyle w:val="Note"/>
        <w:rPr>
          <w:color w:val="auto"/>
        </w:rPr>
      </w:pPr>
      <w:r w:rsidRPr="00DA28A5">
        <w:rPr>
          <w:color w:val="auto"/>
        </w:rPr>
        <w:t xml:space="preserve">NOTE: </w:t>
      </w:r>
      <w:r w:rsidR="00240F45" w:rsidRPr="00DA28A5">
        <w:rPr>
          <w:color w:val="auto"/>
        </w:rPr>
        <w:t>The purpose of this bill is to m</w:t>
      </w:r>
      <w:r w:rsidR="007624DC" w:rsidRPr="00DA28A5">
        <w:rPr>
          <w:color w:val="auto"/>
        </w:rPr>
        <w:t>ake opioid treatment programs unlawful and provide for penalties for violation of the article</w:t>
      </w:r>
      <w:r w:rsidR="00240F45" w:rsidRPr="00DA28A5">
        <w:rPr>
          <w:color w:val="auto"/>
        </w:rPr>
        <w:t>,</w:t>
      </w:r>
      <w:r w:rsidR="007624DC" w:rsidRPr="00DA28A5">
        <w:rPr>
          <w:color w:val="auto"/>
        </w:rPr>
        <w:t xml:space="preserve"> permit an administrative timeframe for the transition of car</w:t>
      </w:r>
      <w:r w:rsidR="00240F45" w:rsidRPr="00DA28A5">
        <w:rPr>
          <w:color w:val="auto"/>
        </w:rPr>
        <w:t>e, require</w:t>
      </w:r>
      <w:r w:rsidR="007624DC" w:rsidRPr="00DA28A5">
        <w:rPr>
          <w:color w:val="auto"/>
        </w:rPr>
        <w:t xml:space="preserve"> the Office for Health Facilities Licensure and Certification to seek penalties</w:t>
      </w:r>
      <w:r w:rsidR="00240F45" w:rsidRPr="00DA28A5">
        <w:rPr>
          <w:color w:val="auto"/>
        </w:rPr>
        <w:t>,</w:t>
      </w:r>
      <w:r w:rsidR="007624DC" w:rsidRPr="00DA28A5">
        <w:rPr>
          <w:color w:val="auto"/>
        </w:rPr>
        <w:t xml:space="preserve"> and </w:t>
      </w:r>
      <w:r w:rsidR="00240F45" w:rsidRPr="00DA28A5">
        <w:rPr>
          <w:color w:val="auto"/>
        </w:rPr>
        <w:t xml:space="preserve">providing for </w:t>
      </w:r>
      <w:r w:rsidR="007624DC" w:rsidRPr="00DA28A5">
        <w:rPr>
          <w:color w:val="auto"/>
        </w:rPr>
        <w:t>the ability to seek injunctive relief for violations of the article.</w:t>
      </w:r>
    </w:p>
    <w:p w14:paraId="070D8FAA" w14:textId="77777777" w:rsidR="006865E9" w:rsidRPr="00DA28A5" w:rsidRDefault="00AE48A0" w:rsidP="00CC1F3B">
      <w:pPr>
        <w:pStyle w:val="Note"/>
        <w:rPr>
          <w:color w:val="auto"/>
        </w:rPr>
      </w:pPr>
      <w:r w:rsidRPr="00DA28A5">
        <w:rPr>
          <w:color w:val="auto"/>
        </w:rPr>
        <w:t xml:space="preserve">Strike-throughs indicate language that would be stricken from a </w:t>
      </w:r>
      <w:proofErr w:type="gramStart"/>
      <w:r w:rsidRPr="00DA28A5">
        <w:rPr>
          <w:color w:val="auto"/>
        </w:rPr>
        <w:t>heading</w:t>
      </w:r>
      <w:proofErr w:type="gramEnd"/>
      <w:r w:rsidRPr="00DA28A5">
        <w:rPr>
          <w:color w:val="auto"/>
        </w:rPr>
        <w:t xml:space="preserve"> or the present law and underscoring indicates new language that would be added.</w:t>
      </w:r>
    </w:p>
    <w:sectPr w:rsidR="006865E9" w:rsidRPr="00DA28A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79E9" w14:textId="77777777" w:rsidR="00604F84" w:rsidRPr="00B844FE" w:rsidRDefault="00604F84" w:rsidP="00B844FE">
      <w:r>
        <w:separator/>
      </w:r>
    </w:p>
  </w:endnote>
  <w:endnote w:type="continuationSeparator" w:id="0">
    <w:p w14:paraId="07965516" w14:textId="77777777" w:rsidR="00604F84" w:rsidRPr="00B844FE" w:rsidRDefault="00604F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DBC5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2599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6AD8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B35A" w14:textId="2BED0E94" w:rsidR="00F7218B" w:rsidRDefault="00F7218B">
    <w:pPr>
      <w:pStyle w:val="Footer"/>
      <w:jc w:val="center"/>
    </w:pPr>
  </w:p>
  <w:p w14:paraId="68319616" w14:textId="77777777" w:rsidR="00F7218B" w:rsidRDefault="00F72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46530"/>
      <w:docPartObj>
        <w:docPartGallery w:val="Page Numbers (Bottom of Page)"/>
        <w:docPartUnique/>
      </w:docPartObj>
    </w:sdtPr>
    <w:sdtEndPr>
      <w:rPr>
        <w:noProof/>
      </w:rPr>
    </w:sdtEndPr>
    <w:sdtContent>
      <w:p w14:paraId="737069C1" w14:textId="3BC3D376" w:rsidR="00BA3747" w:rsidRDefault="00BA3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9AA4F" w14:textId="77777777" w:rsidR="00BA3747" w:rsidRDefault="00BA3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48559"/>
      <w:docPartObj>
        <w:docPartGallery w:val="Page Numbers (Bottom of Page)"/>
        <w:docPartUnique/>
      </w:docPartObj>
    </w:sdtPr>
    <w:sdtEndPr>
      <w:rPr>
        <w:noProof/>
      </w:rPr>
    </w:sdtEndPr>
    <w:sdtContent>
      <w:p w14:paraId="41786913" w14:textId="43E4A2E7" w:rsidR="00BA3747" w:rsidRDefault="00BA3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B153D" w14:textId="77777777" w:rsidR="00BA3747" w:rsidRDefault="00BA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1419" w14:textId="77777777" w:rsidR="00604F84" w:rsidRPr="00B844FE" w:rsidRDefault="00604F84" w:rsidP="00B844FE">
      <w:r>
        <w:separator/>
      </w:r>
    </w:p>
  </w:footnote>
  <w:footnote w:type="continuationSeparator" w:id="0">
    <w:p w14:paraId="116425B3" w14:textId="77777777" w:rsidR="00604F84" w:rsidRPr="00B844FE" w:rsidRDefault="00604F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EE9" w14:textId="77777777" w:rsidR="002A0269" w:rsidRPr="00B844FE" w:rsidRDefault="00F864B9">
    <w:pPr>
      <w:pStyle w:val="Header"/>
    </w:pPr>
    <w:sdt>
      <w:sdtPr>
        <w:id w:val="-684364211"/>
        <w:placeholder>
          <w:docPart w:val="005AC1E0711740B88941F29CFFB725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5AC1E0711740B88941F29CFFB725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2473" w14:textId="275E478C" w:rsidR="00C33014" w:rsidRPr="00201BDD" w:rsidRDefault="00AE48A0" w:rsidP="00201BDD">
    <w:pPr>
      <w:pStyle w:val="HeaderStyle"/>
    </w:pPr>
    <w:proofErr w:type="spellStart"/>
    <w:r w:rsidRPr="00201BDD">
      <w:t>I</w:t>
    </w:r>
    <w:r w:rsidR="001A66B7" w:rsidRPr="00201BDD">
      <w:t>ntr</w:t>
    </w:r>
    <w:proofErr w:type="spellEnd"/>
    <w:r w:rsidR="001A66B7" w:rsidRPr="00201BDD">
      <w:t xml:space="preserve"> </w:t>
    </w:r>
    <w:sdt>
      <w:sdtPr>
        <w:tag w:val="BNumWH"/>
        <w:id w:val="138549797"/>
        <w:showingPlcHdr/>
        <w:text/>
      </w:sdtPr>
      <w:sdtEndPr/>
      <w:sdtContent/>
    </w:sdt>
    <w:r w:rsidR="007A5259" w:rsidRPr="00201BDD">
      <w:t xml:space="preserve"> </w:t>
    </w:r>
    <w:r w:rsidR="0050608E" w:rsidRPr="00201BDD">
      <w:t>SB</w:t>
    </w:r>
    <w:r w:rsidR="00DA2589">
      <w:t xml:space="preserve"> 204</w:t>
    </w:r>
    <w:r w:rsidR="00C33014" w:rsidRPr="00201BDD">
      <w:ptab w:relativeTo="margin" w:alignment="center" w:leader="none"/>
    </w:r>
    <w:r w:rsidR="00C33014" w:rsidRPr="00201BDD">
      <w:tab/>
    </w:r>
    <w:sdt>
      <w:sdtPr>
        <w:alias w:val="CBD Number"/>
        <w:tag w:val="CBD Number"/>
        <w:id w:val="1176923086"/>
        <w:lock w:val="sdtLocked"/>
        <w:text/>
      </w:sdtPr>
      <w:sdtEndPr/>
      <w:sdtContent>
        <w:r w:rsidR="0050608E" w:rsidRPr="00201BDD">
          <w:t>202</w:t>
        </w:r>
        <w:r w:rsidR="00201BDD" w:rsidRPr="00201BDD">
          <w:t>5R1063</w:t>
        </w:r>
      </w:sdtContent>
    </w:sdt>
  </w:p>
  <w:p w14:paraId="25833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EEA" w14:textId="55A0F43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84"/>
    <w:rsid w:val="0000526A"/>
    <w:rsid w:val="0005738A"/>
    <w:rsid w:val="000573A9"/>
    <w:rsid w:val="00085D22"/>
    <w:rsid w:val="00093AB0"/>
    <w:rsid w:val="000B1054"/>
    <w:rsid w:val="000C5C77"/>
    <w:rsid w:val="000E3912"/>
    <w:rsid w:val="0010070F"/>
    <w:rsid w:val="0015112E"/>
    <w:rsid w:val="001552E7"/>
    <w:rsid w:val="001566B4"/>
    <w:rsid w:val="001A66B7"/>
    <w:rsid w:val="001C279E"/>
    <w:rsid w:val="001D459E"/>
    <w:rsid w:val="00201BDD"/>
    <w:rsid w:val="0022348D"/>
    <w:rsid w:val="00240F45"/>
    <w:rsid w:val="0027011C"/>
    <w:rsid w:val="00274200"/>
    <w:rsid w:val="00275740"/>
    <w:rsid w:val="002A0269"/>
    <w:rsid w:val="00303684"/>
    <w:rsid w:val="003143F5"/>
    <w:rsid w:val="00314854"/>
    <w:rsid w:val="00394191"/>
    <w:rsid w:val="003C51CD"/>
    <w:rsid w:val="003C6034"/>
    <w:rsid w:val="003D7524"/>
    <w:rsid w:val="00400B5C"/>
    <w:rsid w:val="004368E0"/>
    <w:rsid w:val="004C13DD"/>
    <w:rsid w:val="004D3ABE"/>
    <w:rsid w:val="004E3441"/>
    <w:rsid w:val="00500579"/>
    <w:rsid w:val="0050608E"/>
    <w:rsid w:val="005A4E50"/>
    <w:rsid w:val="005A5366"/>
    <w:rsid w:val="00604F84"/>
    <w:rsid w:val="006369EB"/>
    <w:rsid w:val="00637E73"/>
    <w:rsid w:val="00664DC8"/>
    <w:rsid w:val="006865E9"/>
    <w:rsid w:val="00686E9A"/>
    <w:rsid w:val="00691F3E"/>
    <w:rsid w:val="00694BFB"/>
    <w:rsid w:val="006A106B"/>
    <w:rsid w:val="006C523D"/>
    <w:rsid w:val="006D4036"/>
    <w:rsid w:val="007624DC"/>
    <w:rsid w:val="007A5259"/>
    <w:rsid w:val="007A7081"/>
    <w:rsid w:val="007F1CF5"/>
    <w:rsid w:val="00834EDE"/>
    <w:rsid w:val="008736AA"/>
    <w:rsid w:val="008D275D"/>
    <w:rsid w:val="009075CE"/>
    <w:rsid w:val="00946186"/>
    <w:rsid w:val="00980327"/>
    <w:rsid w:val="00986478"/>
    <w:rsid w:val="009A22F2"/>
    <w:rsid w:val="009B5557"/>
    <w:rsid w:val="009F1067"/>
    <w:rsid w:val="00A164C2"/>
    <w:rsid w:val="00A23B9F"/>
    <w:rsid w:val="00A31E01"/>
    <w:rsid w:val="00A527AD"/>
    <w:rsid w:val="00A718CF"/>
    <w:rsid w:val="00AE48A0"/>
    <w:rsid w:val="00AE61BE"/>
    <w:rsid w:val="00B16F25"/>
    <w:rsid w:val="00B24422"/>
    <w:rsid w:val="00B27B78"/>
    <w:rsid w:val="00B66B81"/>
    <w:rsid w:val="00B71E6F"/>
    <w:rsid w:val="00B80C20"/>
    <w:rsid w:val="00B844FE"/>
    <w:rsid w:val="00B86B4F"/>
    <w:rsid w:val="00BA1F84"/>
    <w:rsid w:val="00BA3747"/>
    <w:rsid w:val="00BC562B"/>
    <w:rsid w:val="00C05F01"/>
    <w:rsid w:val="00C33014"/>
    <w:rsid w:val="00C33434"/>
    <w:rsid w:val="00C34869"/>
    <w:rsid w:val="00C42EB6"/>
    <w:rsid w:val="00C51113"/>
    <w:rsid w:val="00C62327"/>
    <w:rsid w:val="00C85096"/>
    <w:rsid w:val="00CB20EF"/>
    <w:rsid w:val="00CC1F3B"/>
    <w:rsid w:val="00CD12CB"/>
    <w:rsid w:val="00CD36CF"/>
    <w:rsid w:val="00CF1DCA"/>
    <w:rsid w:val="00D579FC"/>
    <w:rsid w:val="00D81C16"/>
    <w:rsid w:val="00DA2589"/>
    <w:rsid w:val="00DA28A5"/>
    <w:rsid w:val="00DB4A50"/>
    <w:rsid w:val="00DE526B"/>
    <w:rsid w:val="00DF199D"/>
    <w:rsid w:val="00E01542"/>
    <w:rsid w:val="00E365F1"/>
    <w:rsid w:val="00E579DE"/>
    <w:rsid w:val="00E62F48"/>
    <w:rsid w:val="00E831B3"/>
    <w:rsid w:val="00E95FBC"/>
    <w:rsid w:val="00EC5E63"/>
    <w:rsid w:val="00EE70CB"/>
    <w:rsid w:val="00F37D98"/>
    <w:rsid w:val="00F41CA2"/>
    <w:rsid w:val="00F443C0"/>
    <w:rsid w:val="00F45F40"/>
    <w:rsid w:val="00F62EFB"/>
    <w:rsid w:val="00F7218B"/>
    <w:rsid w:val="00F864B9"/>
    <w:rsid w:val="00F939A4"/>
    <w:rsid w:val="00FA7B09"/>
    <w:rsid w:val="00FC4A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8C35"/>
  <w15:chartTrackingRefBased/>
  <w15:docId w15:val="{940E7DC1-0FAF-4627-A0AB-D54F556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4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04F84"/>
    <w:rPr>
      <w:color w:val="0000FF"/>
      <w:u w:val="single"/>
    </w:rPr>
  </w:style>
  <w:style w:type="character" w:customStyle="1" w:styleId="SectionBodyChar">
    <w:name w:val="Section Body Char"/>
    <w:link w:val="SectionBody"/>
    <w:rsid w:val="00604F8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16-6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7067F9F745E681BFDEE095632BC2"/>
        <w:category>
          <w:name w:val="General"/>
          <w:gallery w:val="placeholder"/>
        </w:category>
        <w:types>
          <w:type w:val="bbPlcHdr"/>
        </w:types>
        <w:behaviors>
          <w:behavior w:val="content"/>
        </w:behaviors>
        <w:guid w:val="{016FF8A4-CD38-45AE-8BFB-B3CE5210739E}"/>
      </w:docPartPr>
      <w:docPartBody>
        <w:p w:rsidR="005D7C85" w:rsidRDefault="005D7C85">
          <w:pPr>
            <w:pStyle w:val="2A9F7067F9F745E681BFDEE095632BC2"/>
          </w:pPr>
          <w:r w:rsidRPr="00B844FE">
            <w:t>Prefix Text</w:t>
          </w:r>
        </w:p>
      </w:docPartBody>
    </w:docPart>
    <w:docPart>
      <w:docPartPr>
        <w:name w:val="005AC1E0711740B88941F29CFFB725E6"/>
        <w:category>
          <w:name w:val="General"/>
          <w:gallery w:val="placeholder"/>
        </w:category>
        <w:types>
          <w:type w:val="bbPlcHdr"/>
        </w:types>
        <w:behaviors>
          <w:behavior w:val="content"/>
        </w:behaviors>
        <w:guid w:val="{B1938FE7-4E58-4C43-B31D-3B212FBC82D8}"/>
      </w:docPartPr>
      <w:docPartBody>
        <w:p w:rsidR="005D7C85" w:rsidRDefault="005D7C85">
          <w:pPr>
            <w:pStyle w:val="005AC1E0711740B88941F29CFFB725E6"/>
          </w:pPr>
          <w:r w:rsidRPr="00B844FE">
            <w:t>[Type here]</w:t>
          </w:r>
        </w:p>
      </w:docPartBody>
    </w:docPart>
    <w:docPart>
      <w:docPartPr>
        <w:name w:val="B9A015A9196A4ABB8079B8D0DA7FA02B"/>
        <w:category>
          <w:name w:val="General"/>
          <w:gallery w:val="placeholder"/>
        </w:category>
        <w:types>
          <w:type w:val="bbPlcHdr"/>
        </w:types>
        <w:behaviors>
          <w:behavior w:val="content"/>
        </w:behaviors>
        <w:guid w:val="{FD5AE644-9977-4077-92BB-939EA6CEB00F}"/>
      </w:docPartPr>
      <w:docPartBody>
        <w:p w:rsidR="005D7C85" w:rsidRDefault="005D7C85">
          <w:pPr>
            <w:pStyle w:val="B9A015A9196A4ABB8079B8D0DA7FA02B"/>
          </w:pPr>
          <w:r w:rsidRPr="00B844FE">
            <w:t>Number</w:t>
          </w:r>
        </w:p>
      </w:docPartBody>
    </w:docPart>
    <w:docPart>
      <w:docPartPr>
        <w:name w:val="21D332830BE94A2E9279C7DACBE0BC59"/>
        <w:category>
          <w:name w:val="General"/>
          <w:gallery w:val="placeholder"/>
        </w:category>
        <w:types>
          <w:type w:val="bbPlcHdr"/>
        </w:types>
        <w:behaviors>
          <w:behavior w:val="content"/>
        </w:behaviors>
        <w:guid w:val="{4E4A7BF6-50BF-4712-8512-50D1EC6D3D5C}"/>
      </w:docPartPr>
      <w:docPartBody>
        <w:p w:rsidR="005D7C85" w:rsidRDefault="005D7C85">
          <w:pPr>
            <w:pStyle w:val="21D332830BE94A2E9279C7DACBE0BC59"/>
          </w:pPr>
          <w:r w:rsidRPr="00B844FE">
            <w:t>Enter Sponsors Here</w:t>
          </w:r>
        </w:p>
      </w:docPartBody>
    </w:docPart>
    <w:docPart>
      <w:docPartPr>
        <w:name w:val="5CE19C0131444AB894BD4B48606AF423"/>
        <w:category>
          <w:name w:val="General"/>
          <w:gallery w:val="placeholder"/>
        </w:category>
        <w:types>
          <w:type w:val="bbPlcHdr"/>
        </w:types>
        <w:behaviors>
          <w:behavior w:val="content"/>
        </w:behaviors>
        <w:guid w:val="{126B06F4-28C6-4977-A31E-85F5CC612AE6}"/>
      </w:docPartPr>
      <w:docPartBody>
        <w:p w:rsidR="005D7C85" w:rsidRDefault="005D7C85">
          <w:pPr>
            <w:pStyle w:val="5CE19C0131444AB894BD4B48606AF4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5"/>
    <w:rsid w:val="000B1054"/>
    <w:rsid w:val="005A4E50"/>
    <w:rsid w:val="005D7C85"/>
    <w:rsid w:val="00C5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F7067F9F745E681BFDEE095632BC2">
    <w:name w:val="2A9F7067F9F745E681BFDEE095632BC2"/>
  </w:style>
  <w:style w:type="paragraph" w:customStyle="1" w:styleId="005AC1E0711740B88941F29CFFB725E6">
    <w:name w:val="005AC1E0711740B88941F29CFFB725E6"/>
  </w:style>
  <w:style w:type="paragraph" w:customStyle="1" w:styleId="B9A015A9196A4ABB8079B8D0DA7FA02B">
    <w:name w:val="B9A015A9196A4ABB8079B8D0DA7FA02B"/>
  </w:style>
  <w:style w:type="paragraph" w:customStyle="1" w:styleId="21D332830BE94A2E9279C7DACBE0BC59">
    <w:name w:val="21D332830BE94A2E9279C7DACBE0BC59"/>
  </w:style>
  <w:style w:type="character" w:styleId="PlaceholderText">
    <w:name w:val="Placeholder Text"/>
    <w:basedOn w:val="DefaultParagraphFont"/>
    <w:uiPriority w:val="99"/>
    <w:semiHidden/>
    <w:rPr>
      <w:color w:val="808080"/>
    </w:rPr>
  </w:style>
  <w:style w:type="paragraph" w:customStyle="1" w:styleId="5CE19C0131444AB894BD4B48606AF423">
    <w:name w:val="5CE19C0131444AB894BD4B48606AF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10</cp:revision>
  <dcterms:created xsi:type="dcterms:W3CDTF">2024-07-12T19:52:00Z</dcterms:created>
  <dcterms:modified xsi:type="dcterms:W3CDTF">2025-02-14T20:31:00Z</dcterms:modified>
</cp:coreProperties>
</file>